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69" w:rsidRDefault="00F358E4">
      <w:pPr>
        <w:rPr>
          <w:sz w:val="40"/>
        </w:rPr>
      </w:pPr>
      <w:r>
        <w:rPr>
          <w:sz w:val="40"/>
        </w:rPr>
        <w:t>Protokoll</w:t>
      </w:r>
      <w:r w:rsidR="00EF5A4C" w:rsidRPr="007E6484">
        <w:rPr>
          <w:sz w:val="40"/>
        </w:rPr>
        <w:t xml:space="preserve"> styrelsemöte</w:t>
      </w:r>
      <w:r w:rsidR="007E6484">
        <w:rPr>
          <w:sz w:val="40"/>
        </w:rPr>
        <w:t xml:space="preserve"> ISPO-S</w:t>
      </w:r>
      <w:r w:rsidR="00EF5A4C" w:rsidRPr="007E6484">
        <w:rPr>
          <w:sz w:val="40"/>
        </w:rPr>
        <w:t xml:space="preserve"> 2019-0</w:t>
      </w:r>
      <w:r w:rsidR="004376EC">
        <w:rPr>
          <w:sz w:val="40"/>
        </w:rPr>
        <w:t>6</w:t>
      </w:r>
      <w:r w:rsidR="00EF5A4C" w:rsidRPr="007E6484">
        <w:rPr>
          <w:sz w:val="40"/>
        </w:rPr>
        <w:t>-</w:t>
      </w:r>
      <w:r w:rsidR="004376EC">
        <w:rPr>
          <w:sz w:val="40"/>
        </w:rPr>
        <w:t>13</w:t>
      </w:r>
    </w:p>
    <w:p w:rsidR="003B6EE5" w:rsidRPr="003B6EE5" w:rsidRDefault="004376EC">
      <w:r>
        <w:t>Deltagare: Gert-Uno, Anton</w:t>
      </w:r>
      <w:r w:rsidR="003B6EE5">
        <w:t>, Michael</w:t>
      </w:r>
      <w:r w:rsidR="00806D80">
        <w:t>, Andreas</w:t>
      </w:r>
      <w:r w:rsidR="004F1F73">
        <w:t>, Liselotte, Dav</w:t>
      </w:r>
      <w:r>
        <w:t>id</w:t>
      </w:r>
      <w:r w:rsidR="00806D80">
        <w:t xml:space="preserve"> och Louise</w:t>
      </w:r>
    </w:p>
    <w:p w:rsidR="00EF5A4C" w:rsidRDefault="00EF5A4C"/>
    <w:p w:rsidR="003B6EE5" w:rsidRPr="00EC79F3" w:rsidRDefault="002C5EA6" w:rsidP="003B6EE5">
      <w:pPr>
        <w:pStyle w:val="Liststycke"/>
        <w:numPr>
          <w:ilvl w:val="0"/>
          <w:numId w:val="1"/>
        </w:numPr>
        <w:rPr>
          <w:b/>
        </w:rPr>
      </w:pPr>
      <w:r w:rsidRPr="00EC79F3">
        <w:rPr>
          <w:b/>
        </w:rPr>
        <w:t>Föregående mötesprotokoll</w:t>
      </w:r>
      <w:r w:rsidR="003B6EE5" w:rsidRPr="00EC79F3">
        <w:rPr>
          <w:b/>
        </w:rPr>
        <w:t xml:space="preserve"> </w:t>
      </w:r>
    </w:p>
    <w:p w:rsidR="003B6EE5" w:rsidRDefault="00F358E4" w:rsidP="003B6EE5">
      <w:pPr>
        <w:pStyle w:val="Liststycke"/>
        <w:numPr>
          <w:ilvl w:val="1"/>
          <w:numId w:val="1"/>
        </w:numPr>
      </w:pPr>
      <w:r>
        <w:t xml:space="preserve">Andreas berättar att han nu har tagit över kassörsuppdraget. Han har gjort överföringarna i bank etc. </w:t>
      </w:r>
      <w:r w:rsidR="003B6EE5">
        <w:t xml:space="preserve">Anita har lovat att vara behjälplig under det kommande året och inte minst som revisor vid bokslutet. Betalning har skett till föreläsare vid </w:t>
      </w:r>
      <w:proofErr w:type="spellStart"/>
      <w:r w:rsidR="003B6EE5">
        <w:t>barnampkursen</w:t>
      </w:r>
      <w:proofErr w:type="spellEnd"/>
      <w:r w:rsidR="003B6EE5">
        <w:t>. Andreas ska ställa en faktura till Umeå kongress</w:t>
      </w:r>
      <w:r w:rsidR="001E4205">
        <w:t>.</w:t>
      </w:r>
      <w:r w:rsidR="003B6EE5" w:rsidRPr="003B6EE5">
        <w:t xml:space="preserve"> </w:t>
      </w:r>
    </w:p>
    <w:p w:rsidR="003B6EE5" w:rsidRDefault="003B6EE5" w:rsidP="003B6EE5">
      <w:pPr>
        <w:pStyle w:val="Liststycke"/>
        <w:numPr>
          <w:ilvl w:val="1"/>
          <w:numId w:val="1"/>
        </w:numPr>
      </w:pPr>
      <w:r>
        <w:t xml:space="preserve">Information om att det finns möjlighet att söka </w:t>
      </w:r>
      <w:proofErr w:type="spellStart"/>
      <w:r>
        <w:t>stipendie</w:t>
      </w:r>
      <w:proofErr w:type="spellEnd"/>
      <w:r>
        <w:t xml:space="preserve"> till Kobe, LK skickar till medlemmarna</w:t>
      </w:r>
      <w:r w:rsidR="001E4205">
        <w:t>.</w:t>
      </w:r>
    </w:p>
    <w:p w:rsidR="00F358E4" w:rsidRDefault="00F358E4" w:rsidP="003B6EE5">
      <w:pPr>
        <w:pStyle w:val="Liststycke"/>
        <w:ind w:left="1440"/>
      </w:pPr>
    </w:p>
    <w:p w:rsidR="00EF5A4C" w:rsidRPr="00EC79F3" w:rsidRDefault="00EF5A4C" w:rsidP="00EF5A4C">
      <w:pPr>
        <w:pStyle w:val="Liststycke"/>
        <w:numPr>
          <w:ilvl w:val="0"/>
          <w:numId w:val="1"/>
        </w:numPr>
        <w:rPr>
          <w:b/>
        </w:rPr>
      </w:pPr>
      <w:r w:rsidRPr="00EC79F3">
        <w:rPr>
          <w:b/>
        </w:rPr>
        <w:t>Rapport om diabetsfotkursen 22/11 2019</w:t>
      </w:r>
    </w:p>
    <w:p w:rsidR="004376EC" w:rsidRPr="004376EC" w:rsidRDefault="004376EC" w:rsidP="003B6EE5">
      <w:pPr>
        <w:pStyle w:val="Liststycke"/>
        <w:numPr>
          <w:ilvl w:val="1"/>
          <w:numId w:val="1"/>
        </w:numPr>
      </w:pPr>
      <w:r w:rsidRPr="004376EC">
        <w:t>Inbjudan är ute.</w:t>
      </w:r>
    </w:p>
    <w:p w:rsidR="004376EC" w:rsidRPr="004376EC" w:rsidRDefault="004376EC" w:rsidP="003B6EE5">
      <w:pPr>
        <w:pStyle w:val="Liststycke"/>
        <w:numPr>
          <w:ilvl w:val="1"/>
          <w:numId w:val="1"/>
        </w:numPr>
      </w:pPr>
      <w:r w:rsidRPr="004376EC">
        <w:t>Föredragshållarna är klara. Hotell är anvisat.</w:t>
      </w:r>
    </w:p>
    <w:p w:rsidR="004376EC" w:rsidRPr="004376EC" w:rsidRDefault="004376EC" w:rsidP="003B6EE5">
      <w:pPr>
        <w:pStyle w:val="Liststycke"/>
        <w:numPr>
          <w:ilvl w:val="1"/>
          <w:numId w:val="1"/>
        </w:numPr>
      </w:pPr>
      <w:r w:rsidRPr="004376EC">
        <w:t>Styrelsen konstaterar att kursen är i dagsläget är planerad och i ordning.</w:t>
      </w:r>
    </w:p>
    <w:p w:rsidR="004376EC" w:rsidRPr="004376EC" w:rsidRDefault="004376EC" w:rsidP="003B6EE5">
      <w:pPr>
        <w:pStyle w:val="Liststycke"/>
        <w:numPr>
          <w:ilvl w:val="1"/>
          <w:numId w:val="1"/>
        </w:numPr>
      </w:pPr>
      <w:r w:rsidRPr="004376EC">
        <w:t>Styrelsemöte på torsdagskvällen, plats kommer anvisas framöver.</w:t>
      </w:r>
    </w:p>
    <w:p w:rsidR="005703C4" w:rsidRDefault="005703C4" w:rsidP="005703C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Kassörsuppdraget</w:t>
      </w:r>
    </w:p>
    <w:p w:rsidR="005703C4" w:rsidRDefault="005703C4" w:rsidP="005703C4">
      <w:pPr>
        <w:pStyle w:val="Liststycke"/>
        <w:numPr>
          <w:ilvl w:val="1"/>
          <w:numId w:val="1"/>
        </w:numPr>
      </w:pPr>
      <w:r w:rsidRPr="004376EC">
        <w:t xml:space="preserve">Påskrivna protokoll </w:t>
      </w:r>
      <w:r>
        <w:t>är på väg till Andreas så att han formellt kan överta kassörsrollen.</w:t>
      </w:r>
    </w:p>
    <w:p w:rsidR="005703C4" w:rsidRPr="004376EC" w:rsidRDefault="005703C4" w:rsidP="005703C4">
      <w:pPr>
        <w:pStyle w:val="Liststycke"/>
        <w:ind w:left="1440"/>
      </w:pPr>
    </w:p>
    <w:p w:rsidR="007E6484" w:rsidRPr="004A41A4" w:rsidRDefault="007E6484" w:rsidP="007E6484">
      <w:pPr>
        <w:pStyle w:val="Liststycke"/>
        <w:numPr>
          <w:ilvl w:val="0"/>
          <w:numId w:val="1"/>
        </w:numPr>
        <w:rPr>
          <w:b/>
        </w:rPr>
      </w:pPr>
      <w:r w:rsidRPr="004A41A4">
        <w:rPr>
          <w:b/>
        </w:rPr>
        <w:t>Uppdatering kring World Congress 2023</w:t>
      </w:r>
    </w:p>
    <w:p w:rsidR="003B6EE5" w:rsidRPr="004A41A4" w:rsidRDefault="004A41A4" w:rsidP="003B6EE5">
      <w:pPr>
        <w:pStyle w:val="Liststycke"/>
        <w:numPr>
          <w:ilvl w:val="1"/>
          <w:numId w:val="1"/>
        </w:numPr>
      </w:pPr>
      <w:r w:rsidRPr="004A41A4">
        <w:t>Fortfarande har inget svar kommit</w:t>
      </w:r>
      <w:r w:rsidR="003B6EE5" w:rsidRPr="004A41A4">
        <w:t xml:space="preserve">. Gert-Uno väntar på att få besked i slutet av juni. </w:t>
      </w:r>
    </w:p>
    <w:p w:rsidR="00410D30" w:rsidRDefault="00410D30" w:rsidP="007E6484">
      <w:pPr>
        <w:pStyle w:val="Liststycke"/>
        <w:numPr>
          <w:ilvl w:val="0"/>
          <w:numId w:val="1"/>
        </w:numPr>
      </w:pPr>
      <w:r>
        <w:rPr>
          <w:b/>
        </w:rPr>
        <w:t>A</w:t>
      </w:r>
      <w:r w:rsidR="007E6484" w:rsidRPr="00EC79F3">
        <w:rPr>
          <w:b/>
        </w:rPr>
        <w:t>mputationskursen</w:t>
      </w:r>
      <w:r w:rsidR="00305D4B" w:rsidRPr="00EC79F3">
        <w:rPr>
          <w:b/>
        </w:rPr>
        <w:t xml:space="preserve"> 2020</w:t>
      </w:r>
      <w:r>
        <w:rPr>
          <w:b/>
        </w:rPr>
        <w:t xml:space="preserve"> </w:t>
      </w:r>
      <w:r w:rsidR="005703C4">
        <w:rPr>
          <w:b/>
        </w:rPr>
        <w:t>19-20/3</w:t>
      </w:r>
    </w:p>
    <w:p w:rsidR="005703C4" w:rsidRDefault="005703C4" w:rsidP="001E4205">
      <w:pPr>
        <w:pStyle w:val="Liststycke"/>
        <w:numPr>
          <w:ilvl w:val="1"/>
          <w:numId w:val="1"/>
        </w:numPr>
      </w:pPr>
      <w:r>
        <w:t>O</w:t>
      </w:r>
      <w:r w:rsidRPr="005703C4">
        <w:t>mgjort upplägg jämfört med tidigare.</w:t>
      </w:r>
      <w:r>
        <w:t xml:space="preserve"> </w:t>
      </w:r>
    </w:p>
    <w:p w:rsidR="005703C4" w:rsidRDefault="005703C4" w:rsidP="005703C4">
      <w:pPr>
        <w:pStyle w:val="Liststycke"/>
        <w:numPr>
          <w:ilvl w:val="2"/>
          <w:numId w:val="1"/>
        </w:numPr>
      </w:pPr>
      <w:r>
        <w:t xml:space="preserve">Patient kommer berätta om sin situation och utmaningar i livet som amputerad. </w:t>
      </w:r>
    </w:p>
    <w:p w:rsidR="005703C4" w:rsidRDefault="005703C4" w:rsidP="005703C4">
      <w:pPr>
        <w:pStyle w:val="Liststycke"/>
        <w:numPr>
          <w:ilvl w:val="2"/>
          <w:numId w:val="1"/>
        </w:numPr>
      </w:pPr>
      <w:r>
        <w:t>Uppdelade grupper som ska ägna sig åt</w:t>
      </w:r>
      <w:r w:rsidR="004F1F73">
        <w:t>:</w:t>
      </w:r>
      <w:r>
        <w:t xml:space="preserve"> amputationsteknik (ortopeder), </w:t>
      </w:r>
      <w:proofErr w:type="spellStart"/>
      <w:r>
        <w:t>rehabträning</w:t>
      </w:r>
      <w:proofErr w:type="spellEnd"/>
      <w:r>
        <w:t xml:space="preserve"> (fysioterapeuter), protesförsörjning (OI)</w:t>
      </w:r>
    </w:p>
    <w:p w:rsidR="005703C4" w:rsidRDefault="005703C4" w:rsidP="005703C4">
      <w:pPr>
        <w:pStyle w:val="Liststycke"/>
        <w:numPr>
          <w:ilvl w:val="2"/>
          <w:numId w:val="1"/>
        </w:numPr>
      </w:pPr>
      <w:r>
        <w:t>Generella områden kommer föreläsas i storgrupp</w:t>
      </w:r>
    </w:p>
    <w:p w:rsidR="005703C4" w:rsidRDefault="005703C4" w:rsidP="005703C4">
      <w:pPr>
        <w:pStyle w:val="Liststycke"/>
        <w:numPr>
          <w:ilvl w:val="2"/>
          <w:numId w:val="1"/>
        </w:numPr>
      </w:pPr>
      <w:r>
        <w:t>Pass som involverar deltagarna i tvärprofessionella grupper</w:t>
      </w:r>
      <w:r w:rsidR="007A5964">
        <w:t xml:space="preserve"> där man </w:t>
      </w:r>
      <w:proofErr w:type="spellStart"/>
      <w:r w:rsidR="007A5964">
        <w:t>bl.a</w:t>
      </w:r>
      <w:proofErr w:type="spellEnd"/>
      <w:r w:rsidR="007A5964">
        <w:t xml:space="preserve"> genomför en</w:t>
      </w:r>
      <w:r>
        <w:t xml:space="preserve"> frågesport i </w:t>
      </w:r>
      <w:proofErr w:type="spellStart"/>
      <w:r>
        <w:t>Kahoot</w:t>
      </w:r>
      <w:proofErr w:type="spellEnd"/>
      <w:r>
        <w:t>.</w:t>
      </w:r>
    </w:p>
    <w:p w:rsidR="005703C4" w:rsidRDefault="005703C4" w:rsidP="005703C4">
      <w:pPr>
        <w:pStyle w:val="Liststycke"/>
        <w:numPr>
          <w:ilvl w:val="1"/>
          <w:numId w:val="1"/>
        </w:numPr>
      </w:pPr>
      <w:r>
        <w:t xml:space="preserve">Anledningen till förändringen är att </w:t>
      </w:r>
      <w:r w:rsidR="007A5964">
        <w:t xml:space="preserve">ST-läkarna </w:t>
      </w:r>
      <w:r>
        <w:t>har efterfrågat mer info</w:t>
      </w:r>
      <w:r w:rsidR="007A5964">
        <w:t>rmation om operationsteknik</w:t>
      </w:r>
      <w:r>
        <w:t>.</w:t>
      </w:r>
    </w:p>
    <w:p w:rsidR="005703C4" w:rsidRDefault="004F1F73" w:rsidP="005703C4">
      <w:pPr>
        <w:pStyle w:val="Liststycke"/>
        <w:numPr>
          <w:ilvl w:val="1"/>
          <w:numId w:val="1"/>
        </w:numPr>
      </w:pPr>
      <w:r>
        <w:t xml:space="preserve">Föreläsare klara. </w:t>
      </w:r>
      <w:proofErr w:type="spellStart"/>
      <w:r>
        <w:t>Yan</w:t>
      </w:r>
      <w:proofErr w:type="spellEnd"/>
      <w:r>
        <w:t xml:space="preserve"> Li</w:t>
      </w:r>
      <w:r w:rsidR="005703C4">
        <w:t xml:space="preserve">, </w:t>
      </w:r>
      <w:proofErr w:type="spellStart"/>
      <w:r w:rsidR="005703C4">
        <w:t>Zevar</w:t>
      </w:r>
      <w:proofErr w:type="spellEnd"/>
      <w:r w:rsidR="005703C4">
        <w:t xml:space="preserve"> </w:t>
      </w:r>
      <w:proofErr w:type="spellStart"/>
      <w:r w:rsidR="005703C4">
        <w:t>AlDabbagh</w:t>
      </w:r>
      <w:proofErr w:type="spellEnd"/>
      <w:r w:rsidR="005703C4">
        <w:t xml:space="preserve"> och Caroline</w:t>
      </w:r>
      <w:r>
        <w:t xml:space="preserve"> </w:t>
      </w:r>
      <w:proofErr w:type="spellStart"/>
      <w:r>
        <w:t>Hyrons</w:t>
      </w:r>
      <w:proofErr w:type="spellEnd"/>
      <w:r w:rsidR="005703C4">
        <w:t xml:space="preserve"> (FT från </w:t>
      </w:r>
      <w:r w:rsidR="007A5964">
        <w:t>E</w:t>
      </w:r>
      <w:r w:rsidR="005703C4">
        <w:t xml:space="preserve">ngland). </w:t>
      </w:r>
      <w:r w:rsidR="00EB52C3">
        <w:t xml:space="preserve">Liselotte kommer kontakta Max Ortiz </w:t>
      </w:r>
      <w:proofErr w:type="spellStart"/>
      <w:r w:rsidR="00EB52C3">
        <w:t>Catalan</w:t>
      </w:r>
      <w:proofErr w:type="spellEnd"/>
      <w:r w:rsidR="00EB52C3">
        <w:t xml:space="preserve"> och fråga om han kan föreläsa om fantomsmärta och annan smärtproblematik.</w:t>
      </w:r>
    </w:p>
    <w:p w:rsidR="004A41A4" w:rsidRDefault="004A41A4" w:rsidP="005703C4">
      <w:pPr>
        <w:pStyle w:val="Liststycke"/>
        <w:numPr>
          <w:ilvl w:val="1"/>
          <w:numId w:val="1"/>
        </w:numPr>
      </w:pPr>
      <w:r>
        <w:t xml:space="preserve">Gert-Uno kommer ansöka i </w:t>
      </w:r>
      <w:proofErr w:type="spellStart"/>
      <w:r>
        <w:t>Lipus</w:t>
      </w:r>
      <w:proofErr w:type="spellEnd"/>
      <w:r>
        <w:t xml:space="preserve"> om att hålla kursen. </w:t>
      </w:r>
    </w:p>
    <w:p w:rsidR="007A5964" w:rsidRDefault="004A41A4" w:rsidP="007A5964">
      <w:pPr>
        <w:pStyle w:val="Liststycke"/>
        <w:numPr>
          <w:ilvl w:val="1"/>
          <w:numId w:val="1"/>
        </w:numPr>
      </w:pPr>
      <w:r w:rsidRPr="007A5964">
        <w:t xml:space="preserve">Inbjudan planeras </w:t>
      </w:r>
      <w:r w:rsidR="007A5964">
        <w:t xml:space="preserve">att </w:t>
      </w:r>
      <w:r w:rsidRPr="007A5964">
        <w:t>skickas ut efter sommaren 2019</w:t>
      </w:r>
    </w:p>
    <w:p w:rsidR="00305D4B" w:rsidRPr="007A5964" w:rsidRDefault="007A5964" w:rsidP="007A5964">
      <w:pPr>
        <w:pStyle w:val="Liststycke"/>
        <w:numPr>
          <w:ilvl w:val="0"/>
          <w:numId w:val="1"/>
        </w:numPr>
      </w:pPr>
      <w:r w:rsidRPr="007A5964">
        <w:rPr>
          <w:b/>
        </w:rPr>
        <w:t>N</w:t>
      </w:r>
      <w:r w:rsidR="00915426" w:rsidRPr="007A5964">
        <w:rPr>
          <w:b/>
        </w:rPr>
        <w:t xml:space="preserve">ästa möte </w:t>
      </w:r>
      <w:r w:rsidRPr="007A5964">
        <w:rPr>
          <w:b/>
        </w:rPr>
        <w:t>30</w:t>
      </w:r>
      <w:r w:rsidR="00305D4B" w:rsidRPr="007A5964">
        <w:rPr>
          <w:b/>
        </w:rPr>
        <w:t>/</w:t>
      </w:r>
      <w:r w:rsidRPr="007A5964">
        <w:rPr>
          <w:b/>
        </w:rPr>
        <w:t>8</w:t>
      </w:r>
      <w:r w:rsidR="00305D4B" w:rsidRPr="007A5964">
        <w:rPr>
          <w:b/>
        </w:rPr>
        <w:t xml:space="preserve">, </w:t>
      </w:r>
      <w:r w:rsidRPr="007A5964">
        <w:rPr>
          <w:b/>
        </w:rPr>
        <w:t>16.30</w:t>
      </w:r>
    </w:p>
    <w:p w:rsidR="003B6EE5" w:rsidRDefault="003B6EE5" w:rsidP="003B6EE5"/>
    <w:p w:rsidR="003B6EE5" w:rsidRDefault="003B6EE5" w:rsidP="003B6EE5"/>
    <w:p w:rsidR="003B6EE5" w:rsidRDefault="003B6EE5"/>
    <w:sectPr w:rsidR="003B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D3215"/>
    <w:multiLevelType w:val="hybridMultilevel"/>
    <w:tmpl w:val="FDB809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4C"/>
    <w:rsid w:val="00081416"/>
    <w:rsid w:val="001E4205"/>
    <w:rsid w:val="002C5EA6"/>
    <w:rsid w:val="00305D4B"/>
    <w:rsid w:val="003B6EE5"/>
    <w:rsid w:val="00410D30"/>
    <w:rsid w:val="004376EC"/>
    <w:rsid w:val="00454736"/>
    <w:rsid w:val="004A41A4"/>
    <w:rsid w:val="004F1F73"/>
    <w:rsid w:val="005703C4"/>
    <w:rsid w:val="00632C69"/>
    <w:rsid w:val="0073346B"/>
    <w:rsid w:val="007A5964"/>
    <w:rsid w:val="007E6484"/>
    <w:rsid w:val="00806D80"/>
    <w:rsid w:val="008E42D6"/>
    <w:rsid w:val="00915426"/>
    <w:rsid w:val="009A5690"/>
    <w:rsid w:val="00A6184F"/>
    <w:rsid w:val="00C14AC9"/>
    <w:rsid w:val="00EB52C3"/>
    <w:rsid w:val="00EC79F3"/>
    <w:rsid w:val="00EF5A4C"/>
    <w:rsid w:val="00F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2DBE3-6CF3-4E05-AC3C-CF80EDE6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9AB90E50B804ABFDC8387128EFDF0" ma:contentTypeVersion="11" ma:contentTypeDescription="Skapa ett nytt dokument." ma:contentTypeScope="" ma:versionID="86321a877de8fa9e33ad2f3a793b4fa8">
  <xsd:schema xmlns:xsd="http://www.w3.org/2001/XMLSchema" xmlns:xs="http://www.w3.org/2001/XMLSchema" xmlns:p="http://schemas.microsoft.com/office/2006/metadata/properties" xmlns:ns2="22a6db9c-2f69-4a76-9f8d-7de66b946f8f" xmlns:ns3="f77f4701-12ab-46bc-a700-b86f4ae5ce54" targetNamespace="http://schemas.microsoft.com/office/2006/metadata/properties" ma:root="true" ma:fieldsID="37b1a108b2ba81ca803a377d99a86694" ns2:_="" ns3:_="">
    <xsd:import namespace="22a6db9c-2f69-4a76-9f8d-7de66b946f8f"/>
    <xsd:import namespace="f77f4701-12ab-46bc-a700-b86f4ae5c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db9c-2f69-4a76-9f8d-7de66b946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4701-12ab-46bc-a700-b86f4ae5c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3a363-019c-4f6f-a008-ab5f0d3d3401}" ma:internalName="TaxCatchAll" ma:showField="CatchAllData" ma:web="f77f4701-12ab-46bc-a700-b86f4ae5c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6db9c-2f69-4a76-9f8d-7de66b946f8f">
      <Terms xmlns="http://schemas.microsoft.com/office/infopath/2007/PartnerControls"/>
    </lcf76f155ced4ddcb4097134ff3c332f>
    <TaxCatchAll xmlns="f77f4701-12ab-46bc-a700-b86f4ae5ce54" xsi:nil="true"/>
  </documentManagement>
</p:properties>
</file>

<file path=customXml/itemProps1.xml><?xml version="1.0" encoding="utf-8"?>
<ds:datastoreItem xmlns:ds="http://schemas.openxmlformats.org/officeDocument/2006/customXml" ds:itemID="{DE3A520B-786C-4B06-AA4E-67806E45A211}"/>
</file>

<file path=customXml/itemProps2.xml><?xml version="1.0" encoding="utf-8"?>
<ds:datastoreItem xmlns:ds="http://schemas.openxmlformats.org/officeDocument/2006/customXml" ds:itemID="{714511EA-2281-45A8-9D38-1A2E451B8AC2}"/>
</file>

<file path=customXml/itemProps3.xml><?xml version="1.0" encoding="utf-8"?>
<ds:datastoreItem xmlns:ds="http://schemas.openxmlformats.org/officeDocument/2006/customXml" ds:itemID="{350E57D2-838B-4280-8823-E51B982A56BB}"/>
</file>

<file path=docProps/app.xml><?xml version="1.0" encoding="utf-8"?>
<Properties xmlns="http://schemas.openxmlformats.org/officeDocument/2006/extended-properties" xmlns:vt="http://schemas.openxmlformats.org/officeDocument/2006/docPropsVTypes">
  <Template>5A522D14</Template>
  <TotalTime>1</TotalTime>
  <Pages>1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Gert-Uno Larsson</dc:creator>
  <cp:lastModifiedBy>Gert-Uno Larsson</cp:lastModifiedBy>
  <cp:revision>2</cp:revision>
  <dcterms:created xsi:type="dcterms:W3CDTF">2019-06-14T14:17:00Z</dcterms:created>
  <dcterms:modified xsi:type="dcterms:W3CDTF">2019-06-14T14:17:00Z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0x0101008249AB90E50B804ABFDC8387128EFDF0</vt:lpwstr>
  </property>
</Properties>
</file>